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84E" w:rsidRPr="004A763C" w:rsidRDefault="0061784E" w:rsidP="004A763C">
      <w:pPr>
        <w:spacing w:after="0" w:line="240" w:lineRule="auto"/>
        <w:ind w:left="4248"/>
        <w:rPr>
          <w:sz w:val="24"/>
          <w:szCs w:val="24"/>
        </w:rPr>
      </w:pPr>
      <w:r w:rsidRPr="004A763C">
        <w:rPr>
          <w:sz w:val="24"/>
          <w:szCs w:val="24"/>
        </w:rPr>
        <w:t>Spett.le</w:t>
      </w:r>
      <w:r>
        <w:rPr>
          <w:sz w:val="24"/>
          <w:szCs w:val="24"/>
        </w:rPr>
        <w:t xml:space="preserve">  </w:t>
      </w:r>
      <w:r w:rsidRPr="004A763C">
        <w:rPr>
          <w:sz w:val="24"/>
          <w:szCs w:val="24"/>
        </w:rPr>
        <w:t>Comune di ___________</w:t>
      </w:r>
      <w:r>
        <w:rPr>
          <w:sz w:val="24"/>
          <w:szCs w:val="24"/>
        </w:rPr>
        <w:t>_______________</w:t>
      </w:r>
    </w:p>
    <w:p w:rsidR="0061784E" w:rsidRDefault="0061784E" w:rsidP="004A763C">
      <w:pPr>
        <w:spacing w:line="240" w:lineRule="auto"/>
        <w:jc w:val="right"/>
        <w:rPr>
          <w:sz w:val="24"/>
          <w:szCs w:val="24"/>
        </w:rPr>
      </w:pPr>
    </w:p>
    <w:p w:rsidR="0061784E" w:rsidRDefault="0061784E" w:rsidP="004A763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E/o Spett.le SO.SVI.MA. spa – Viale Risorgimento 13/B </w:t>
      </w:r>
    </w:p>
    <w:p w:rsidR="0061784E" w:rsidRPr="004A763C" w:rsidRDefault="0061784E" w:rsidP="004A763C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Castellana Sicula (PA) – PEC </w:t>
      </w:r>
      <w:hyperlink r:id="rId7" w:history="1">
        <w:r w:rsidRPr="007177BD">
          <w:rPr>
            <w:rStyle w:val="Hyperlink"/>
            <w:sz w:val="24"/>
            <w:szCs w:val="24"/>
          </w:rPr>
          <w:t>sosvima.agenzia@pec.it</w:t>
        </w:r>
      </w:hyperlink>
      <w:r>
        <w:rPr>
          <w:sz w:val="24"/>
          <w:szCs w:val="24"/>
        </w:rPr>
        <w:t xml:space="preserve"> </w:t>
      </w:r>
    </w:p>
    <w:p w:rsidR="0061784E" w:rsidRPr="004A763C" w:rsidRDefault="0061784E" w:rsidP="004A763C">
      <w:pPr>
        <w:spacing w:line="240" w:lineRule="auto"/>
        <w:jc w:val="right"/>
        <w:rPr>
          <w:b/>
          <w:bCs/>
          <w:sz w:val="24"/>
          <w:szCs w:val="24"/>
        </w:rPr>
      </w:pPr>
      <w:r w:rsidRPr="004A763C">
        <w:rPr>
          <w:b/>
          <w:bCs/>
          <w:sz w:val="24"/>
          <w:szCs w:val="24"/>
        </w:rPr>
        <w:t>Allegato A</w:t>
      </w:r>
    </w:p>
    <w:p w:rsidR="0061784E" w:rsidRPr="004A763C" w:rsidRDefault="0061784E" w:rsidP="004A763C">
      <w:pPr>
        <w:spacing w:line="240" w:lineRule="auto"/>
        <w:jc w:val="center"/>
        <w:rPr>
          <w:b/>
          <w:bCs/>
          <w:sz w:val="24"/>
          <w:szCs w:val="24"/>
        </w:rPr>
      </w:pPr>
      <w:r w:rsidRPr="004A763C">
        <w:rPr>
          <w:b/>
          <w:bCs/>
          <w:sz w:val="24"/>
          <w:szCs w:val="24"/>
        </w:rPr>
        <w:t xml:space="preserve">ISTANZA DI PARTECIPAZIONE </w:t>
      </w:r>
    </w:p>
    <w:p w:rsidR="0061784E" w:rsidRPr="004A763C" w:rsidRDefault="0061784E" w:rsidP="004A763C">
      <w:pPr>
        <w:spacing w:line="240" w:lineRule="auto"/>
        <w:jc w:val="center"/>
        <w:rPr>
          <w:sz w:val="24"/>
          <w:szCs w:val="24"/>
        </w:rPr>
      </w:pPr>
      <w:r w:rsidRPr="004A763C">
        <w:rPr>
          <w:b/>
          <w:bCs/>
          <w:sz w:val="24"/>
          <w:szCs w:val="24"/>
        </w:rPr>
        <w:t>“Manifestazione di interesse per disponibilità spazi privati destinati alla Street Art – ATTIVITÀ 4.2 del PROGETTO I ART MADONIE”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Il/La sottoscritto/a…………………………… nato/a a ………………………. il …………….……</w:t>
      </w:r>
      <w:r>
        <w:rPr>
          <w:sz w:val="24"/>
          <w:szCs w:val="24"/>
        </w:rPr>
        <w:t>……………………………</w:t>
      </w:r>
      <w:r w:rsidRPr="004A763C">
        <w:rPr>
          <w:sz w:val="24"/>
          <w:szCs w:val="24"/>
        </w:rPr>
        <w:t xml:space="preserve">. 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 xml:space="preserve">domiciliato/a residente a ……………………………….. in Via ………….……………………...….. </w:t>
      </w:r>
      <w:r>
        <w:rPr>
          <w:sz w:val="24"/>
          <w:szCs w:val="24"/>
        </w:rPr>
        <w:t>……………………….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C.F. …………….……………………</w:t>
      </w:r>
      <w:r>
        <w:rPr>
          <w:sz w:val="24"/>
          <w:szCs w:val="24"/>
        </w:rPr>
        <w:t>……………………………….</w:t>
      </w:r>
      <w:r w:rsidRPr="004A763C">
        <w:rPr>
          <w:sz w:val="24"/>
          <w:szCs w:val="24"/>
        </w:rPr>
        <w:t>. Recapito telefonico ………………………………………...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Mail………………………………..</w:t>
      </w:r>
    </w:p>
    <w:p w:rsidR="0061784E" w:rsidRDefault="0061784E" w:rsidP="004A763C">
      <w:pPr>
        <w:spacing w:line="240" w:lineRule="auto"/>
        <w:jc w:val="both"/>
        <w:rPr>
          <w:i/>
          <w:iCs/>
          <w:sz w:val="24"/>
          <w:szCs w:val="24"/>
        </w:rPr>
      </w:pPr>
    </w:p>
    <w:p w:rsidR="0061784E" w:rsidRPr="004A763C" w:rsidRDefault="0061784E" w:rsidP="004A763C">
      <w:pPr>
        <w:spacing w:line="240" w:lineRule="auto"/>
        <w:jc w:val="both"/>
        <w:rPr>
          <w:i/>
          <w:iCs/>
          <w:sz w:val="24"/>
          <w:szCs w:val="24"/>
        </w:rPr>
      </w:pPr>
      <w:r w:rsidRPr="004A763C">
        <w:rPr>
          <w:i/>
          <w:iCs/>
          <w:sz w:val="24"/>
          <w:szCs w:val="24"/>
        </w:rPr>
        <w:t>nel caso di Ente, Associazione, Società, Operatore Economico Privato, ecc. compilare: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n.q. di Legale Rappresentante dell’Ente …………………………………………………………….…</w:t>
      </w:r>
      <w:r>
        <w:rPr>
          <w:sz w:val="24"/>
          <w:szCs w:val="24"/>
        </w:rPr>
        <w:t>……………………..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C.F. …………….……………………</w:t>
      </w:r>
      <w:r>
        <w:rPr>
          <w:sz w:val="24"/>
          <w:szCs w:val="24"/>
        </w:rPr>
        <w:t>……………………………………..</w:t>
      </w:r>
      <w:r w:rsidRPr="004A763C">
        <w:rPr>
          <w:sz w:val="24"/>
          <w:szCs w:val="24"/>
        </w:rPr>
        <w:t xml:space="preserve"> P.I. …………………………………………………………...   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con sede legale in ……………………..……………….  via ……</w:t>
      </w:r>
      <w:r>
        <w:rPr>
          <w:sz w:val="24"/>
          <w:szCs w:val="24"/>
        </w:rPr>
        <w:t>…………………………..</w:t>
      </w:r>
      <w:r w:rsidRPr="004A763C">
        <w:rPr>
          <w:sz w:val="24"/>
          <w:szCs w:val="24"/>
        </w:rPr>
        <w:t>………….…………………...……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mail…………………………..……………………</w:t>
      </w:r>
      <w:r>
        <w:rPr>
          <w:sz w:val="24"/>
          <w:szCs w:val="24"/>
        </w:rPr>
        <w:t xml:space="preserve">…………………….     </w:t>
      </w:r>
      <w:r w:rsidRPr="004A763C">
        <w:rPr>
          <w:sz w:val="24"/>
          <w:szCs w:val="24"/>
        </w:rPr>
        <w:t>pec…………………….….………………..……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tel/mobile ……………………….………….</w:t>
      </w:r>
    </w:p>
    <w:p w:rsidR="0061784E" w:rsidRPr="004A763C" w:rsidRDefault="0061784E" w:rsidP="004A763C">
      <w:pPr>
        <w:spacing w:line="240" w:lineRule="auto"/>
        <w:jc w:val="center"/>
        <w:rPr>
          <w:sz w:val="24"/>
          <w:szCs w:val="24"/>
        </w:rPr>
      </w:pPr>
      <w:r w:rsidRPr="004A763C">
        <w:rPr>
          <w:sz w:val="24"/>
          <w:szCs w:val="24"/>
        </w:rPr>
        <w:t>CONCEDE</w:t>
      </w:r>
    </w:p>
    <w:p w:rsidR="0061784E" w:rsidRPr="004A763C" w:rsidRDefault="0061784E" w:rsidP="004A763C">
      <w:pPr>
        <w:spacing w:after="120" w:line="240" w:lineRule="auto"/>
        <w:jc w:val="both"/>
        <w:rPr>
          <w:i/>
          <w:iCs/>
          <w:sz w:val="24"/>
          <w:szCs w:val="24"/>
        </w:rPr>
      </w:pPr>
      <w:r w:rsidRPr="004A763C">
        <w:rPr>
          <w:sz w:val="24"/>
          <w:szCs w:val="24"/>
        </w:rPr>
        <w:t xml:space="preserve">laddove venga selezionato, l’UTILIZZO temporaneo a titolo gratuito del/dei seguente/i spazio/i, legittimamente di sua proprietà e disponibilità, sito/i in: </w:t>
      </w:r>
      <w:r w:rsidRPr="004A763C">
        <w:rPr>
          <w:i/>
          <w:iCs/>
          <w:sz w:val="24"/>
          <w:szCs w:val="24"/>
        </w:rPr>
        <w:t>(nel caso di più spazi, duplicare la tabella)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8"/>
        <w:gridCol w:w="7790"/>
      </w:tblGrid>
      <w:tr w:rsidR="0061784E" w:rsidRPr="009833D0">
        <w:tc>
          <w:tcPr>
            <w:tcW w:w="1838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Comune</w:t>
            </w:r>
          </w:p>
        </w:tc>
        <w:tc>
          <w:tcPr>
            <w:tcW w:w="7790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1784E" w:rsidRPr="009833D0">
        <w:tc>
          <w:tcPr>
            <w:tcW w:w="1838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Via/Piazza/Altro</w:t>
            </w:r>
          </w:p>
        </w:tc>
        <w:tc>
          <w:tcPr>
            <w:tcW w:w="7790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  <w:tr w:rsidR="0061784E" w:rsidRPr="009833D0">
        <w:tc>
          <w:tcPr>
            <w:tcW w:w="1838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Adibito a</w:t>
            </w:r>
          </w:p>
        </w:tc>
        <w:tc>
          <w:tcPr>
            <w:tcW w:w="7790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9833D0">
              <w:rPr>
                <w:i/>
                <w:iCs/>
                <w:sz w:val="24"/>
                <w:szCs w:val="24"/>
              </w:rPr>
              <w:t>(Residenza / Attività Commerciale / Altro (specificare))</w:t>
            </w:r>
          </w:p>
          <w:p w:rsidR="0061784E" w:rsidRPr="009833D0" w:rsidRDefault="0061784E" w:rsidP="009833D0">
            <w:pPr>
              <w:spacing w:after="120" w:line="240" w:lineRule="auto"/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61784E" w:rsidRPr="009833D0">
        <w:tc>
          <w:tcPr>
            <w:tcW w:w="1838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Dimensioni superficie</w:t>
            </w:r>
          </w:p>
        </w:tc>
        <w:tc>
          <w:tcPr>
            <w:tcW w:w="7790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 xml:space="preserve">base ............ metri; </w:t>
            </w:r>
          </w:p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altezza ............. metri;</w:t>
            </w:r>
          </w:p>
        </w:tc>
      </w:tr>
      <w:tr w:rsidR="0061784E" w:rsidRPr="009833D0">
        <w:tc>
          <w:tcPr>
            <w:tcW w:w="1838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Altezza dal suolo</w:t>
            </w:r>
          </w:p>
        </w:tc>
        <w:tc>
          <w:tcPr>
            <w:tcW w:w="7790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............... metri</w:t>
            </w:r>
          </w:p>
        </w:tc>
      </w:tr>
      <w:tr w:rsidR="0061784E" w:rsidRPr="009833D0">
        <w:tc>
          <w:tcPr>
            <w:tcW w:w="1838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9833D0">
              <w:rPr>
                <w:sz w:val="24"/>
                <w:szCs w:val="24"/>
              </w:rPr>
              <w:t>Altre informazioni</w:t>
            </w:r>
          </w:p>
        </w:tc>
        <w:tc>
          <w:tcPr>
            <w:tcW w:w="7790" w:type="dxa"/>
          </w:tcPr>
          <w:p w:rsidR="0061784E" w:rsidRPr="009833D0" w:rsidRDefault="0061784E" w:rsidP="009833D0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1784E" w:rsidRDefault="0061784E" w:rsidP="004A763C">
      <w:pPr>
        <w:spacing w:after="120" w:line="240" w:lineRule="auto"/>
        <w:jc w:val="both"/>
        <w:rPr>
          <w:sz w:val="24"/>
          <w:szCs w:val="24"/>
        </w:rPr>
      </w:pPr>
    </w:p>
    <w:p w:rsidR="0061784E" w:rsidRPr="004A763C" w:rsidRDefault="0061784E" w:rsidP="004A763C">
      <w:pPr>
        <w:spacing w:after="120"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 xml:space="preserve">per la realizzazione delle opere d’arte di riqualificazione urbana previste dall’ATTIVITÀ 4.2: INTERVENTI DI ARTE URBANA PER LA RIQUALIFICAZIONE DELLE PERIFERIE - </w:t>
      </w:r>
      <w:r w:rsidRPr="004A763C">
        <w:rPr>
          <w:i/>
          <w:iCs/>
          <w:sz w:val="24"/>
          <w:szCs w:val="24"/>
        </w:rPr>
        <w:t xml:space="preserve">Selezione degli spazi per la creazione delle opere di Street Art, arte urbana e arte urbana aumentata in 18 Comuni della Città Metropolitana di Palermo - </w:t>
      </w:r>
      <w:r w:rsidRPr="004A763C">
        <w:rPr>
          <w:sz w:val="24"/>
          <w:szCs w:val="24"/>
        </w:rPr>
        <w:t>del PROGETTO “I ART: IL POLO DIFFUSO PER LA RIQUALIFICAZIONE URBANA DELLE PERIFERIE DEI COMUNI DELLE MADONIE” (ACRONIMO “I ART MADONIE”) – CUP E22F17000320001.</w:t>
      </w:r>
    </w:p>
    <w:p w:rsidR="0061784E" w:rsidRPr="004A763C" w:rsidRDefault="0061784E" w:rsidP="004A763C">
      <w:pPr>
        <w:spacing w:after="120"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A tal fine, ai sensi e per gli effetti del DPR 20.12.2000 n.445, il/la sottoscritto/a, consapevole che le dichiarazioni mendaci, la falsità negli atti e l’uso di atti falsi sono puniti ai sensi del codice penale e delle leggi speciali, in riferimento al soggetto rappresentato</w:t>
      </w:r>
    </w:p>
    <w:p w:rsidR="0061784E" w:rsidRPr="004A763C" w:rsidRDefault="0061784E" w:rsidP="004A763C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4A763C">
        <w:rPr>
          <w:b/>
          <w:bCs/>
          <w:sz w:val="24"/>
          <w:szCs w:val="24"/>
        </w:rPr>
        <w:t>DICHIARA</w:t>
      </w:r>
    </w:p>
    <w:p w:rsidR="0061784E" w:rsidRPr="004A763C" w:rsidRDefault="0061784E" w:rsidP="004A763C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di non trovarsi nelle condizioni di cui all’art. 53, comma 16-ter, del D.Lgs. n. 165 del 2001 o in ulteriori divieti a contrarre con la pubblica amministrazione;</w:t>
      </w:r>
    </w:p>
    <w:p w:rsidR="0061784E" w:rsidRPr="004A763C" w:rsidRDefault="0061784E" w:rsidP="004A763C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 xml:space="preserve">che il suddetto spazio è di proprietà privata e </w:t>
      </w:r>
      <w:r>
        <w:rPr>
          <w:sz w:val="24"/>
          <w:szCs w:val="24"/>
        </w:rPr>
        <w:t xml:space="preserve">nella </w:t>
      </w:r>
      <w:r w:rsidRPr="004A763C">
        <w:rPr>
          <w:sz w:val="24"/>
          <w:szCs w:val="24"/>
        </w:rPr>
        <w:t>disponibilità del sottoscritto o dell’Ente rappresentato;</w:t>
      </w:r>
    </w:p>
    <w:p w:rsidR="0061784E" w:rsidRPr="004A763C" w:rsidRDefault="0061784E" w:rsidP="004A763C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che il suddetto spazio è disponibile e nelle condizioni di poter essere utilizzato per la realizzazione delle opere d’arte;</w:t>
      </w:r>
    </w:p>
    <w:p w:rsidR="0061784E" w:rsidRPr="004A763C" w:rsidRDefault="0061784E" w:rsidP="004A763C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di impegnarsi, nel caso di eventuale selezione dello spazio, a fornire ulteriore documentazione richiesta da parte dell’Amministrazione Comunale o dallo staff tecnico del Progetto</w:t>
      </w:r>
      <w:bookmarkStart w:id="0" w:name="_GoBack"/>
      <w:bookmarkEnd w:id="0"/>
      <w:r w:rsidRPr="004A763C">
        <w:rPr>
          <w:sz w:val="24"/>
          <w:szCs w:val="24"/>
        </w:rPr>
        <w:t xml:space="preserve"> finalizzata a comprovare l’effettiva proprietà dell’immobile e la capacità decisionale del soggetto istante in merito alla concessione delle superfici in questione.</w:t>
      </w:r>
    </w:p>
    <w:p w:rsidR="0061784E" w:rsidRDefault="0061784E" w:rsidP="004A763C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u w:val="single"/>
        </w:rPr>
      </w:pPr>
    </w:p>
    <w:p w:rsidR="0061784E" w:rsidRPr="004A763C" w:rsidRDefault="0061784E" w:rsidP="004A763C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u w:val="single"/>
        </w:rPr>
      </w:pPr>
      <w:r w:rsidRPr="004A763C">
        <w:rPr>
          <w:sz w:val="24"/>
          <w:szCs w:val="24"/>
          <w:u w:val="single"/>
        </w:rPr>
        <w:t>Si allegano:</w:t>
      </w:r>
    </w:p>
    <w:p w:rsidR="0061784E" w:rsidRPr="004A763C" w:rsidRDefault="0061784E" w:rsidP="004A763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A763C">
        <w:rPr>
          <w:sz w:val="24"/>
          <w:szCs w:val="24"/>
        </w:rPr>
        <w:t>Copia del documento di identità in corso del richiedente;</w:t>
      </w:r>
    </w:p>
    <w:p w:rsidR="0061784E" w:rsidRPr="004A763C" w:rsidRDefault="0061784E" w:rsidP="004A763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A763C">
        <w:rPr>
          <w:sz w:val="24"/>
          <w:szCs w:val="24"/>
        </w:rPr>
        <w:t>Copia atto costitutivo / statuto (nel caso di Enti / Società);</w:t>
      </w:r>
    </w:p>
    <w:p w:rsidR="0061784E" w:rsidRPr="004A763C" w:rsidRDefault="0061784E" w:rsidP="004A763C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4A763C">
        <w:rPr>
          <w:sz w:val="24"/>
          <w:szCs w:val="24"/>
        </w:rPr>
        <w:t xml:space="preserve">Documentazione fotografica, di cui almeno 1 </w:t>
      </w:r>
      <w:r>
        <w:rPr>
          <w:sz w:val="24"/>
          <w:szCs w:val="24"/>
        </w:rPr>
        <w:t>fotografia con vista di insieme.</w:t>
      </w: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</w:p>
    <w:p w:rsidR="0061784E" w:rsidRPr="004A763C" w:rsidRDefault="0061784E" w:rsidP="004A763C">
      <w:pPr>
        <w:spacing w:line="240" w:lineRule="auto"/>
        <w:jc w:val="both"/>
        <w:rPr>
          <w:sz w:val="24"/>
          <w:szCs w:val="24"/>
        </w:rPr>
      </w:pPr>
      <w:r w:rsidRPr="004A763C">
        <w:rPr>
          <w:sz w:val="24"/>
          <w:szCs w:val="24"/>
        </w:rPr>
        <w:t>Luogo e data …………………</w:t>
      </w:r>
      <w:r>
        <w:rPr>
          <w:sz w:val="24"/>
          <w:szCs w:val="24"/>
        </w:rPr>
        <w:t>………………………………</w:t>
      </w:r>
    </w:p>
    <w:p w:rsidR="0061784E" w:rsidRPr="004A763C" w:rsidRDefault="0061784E" w:rsidP="004A763C">
      <w:pPr>
        <w:spacing w:line="240" w:lineRule="auto"/>
        <w:ind w:left="6372" w:firstLine="708"/>
        <w:jc w:val="both"/>
        <w:rPr>
          <w:sz w:val="24"/>
          <w:szCs w:val="24"/>
        </w:rPr>
      </w:pPr>
      <w:r w:rsidRPr="004A763C">
        <w:rPr>
          <w:sz w:val="24"/>
          <w:szCs w:val="24"/>
        </w:rPr>
        <w:t xml:space="preserve">Firma </w:t>
      </w:r>
    </w:p>
    <w:p w:rsidR="0061784E" w:rsidRPr="004A763C" w:rsidRDefault="0061784E" w:rsidP="004A763C">
      <w:pPr>
        <w:spacing w:line="240" w:lineRule="auto"/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……………………..</w:t>
      </w:r>
      <w:r w:rsidRPr="004A763C">
        <w:rPr>
          <w:sz w:val="24"/>
          <w:szCs w:val="24"/>
        </w:rPr>
        <w:t>………………………..</w:t>
      </w:r>
    </w:p>
    <w:p w:rsidR="0061784E" w:rsidRPr="004A763C" w:rsidRDefault="0061784E" w:rsidP="004A763C">
      <w:pPr>
        <w:spacing w:line="240" w:lineRule="auto"/>
        <w:rPr>
          <w:sz w:val="24"/>
          <w:szCs w:val="24"/>
        </w:rPr>
      </w:pPr>
    </w:p>
    <w:sectPr w:rsidR="0061784E" w:rsidRPr="004A763C" w:rsidSect="00376F6C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84E" w:rsidRDefault="0061784E" w:rsidP="004316CE">
      <w:pPr>
        <w:spacing w:after="0" w:line="240" w:lineRule="auto"/>
      </w:pPr>
      <w:r>
        <w:separator/>
      </w:r>
    </w:p>
  </w:endnote>
  <w:endnote w:type="continuationSeparator" w:id="0">
    <w:p w:rsidR="0061784E" w:rsidRDefault="0061784E" w:rsidP="00431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-Ita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4E" w:rsidRDefault="0061784E" w:rsidP="00D22AA4">
    <w:pPr>
      <w:pStyle w:val="Footer"/>
      <w:rPr>
        <w:i/>
        <w:iCs/>
        <w:sz w:val="20"/>
        <w:szCs w:val="20"/>
      </w:rPr>
    </w:pPr>
  </w:p>
  <w:p w:rsidR="0061784E" w:rsidRDefault="0061784E" w:rsidP="00EF5055">
    <w:pPr>
      <w:autoSpaceDE w:val="0"/>
      <w:autoSpaceDN w:val="0"/>
      <w:adjustRightInd w:val="0"/>
      <w:spacing w:after="0" w:line="240" w:lineRule="auto"/>
      <w:jc w:val="center"/>
      <w:rPr>
        <w:rFonts w:ascii="Calibri-Italic" w:hAnsi="Calibri-Italic" w:cs="Calibri-Italic"/>
        <w:i/>
        <w:iCs/>
        <w:color w:val="000000"/>
        <w:sz w:val="16"/>
        <w:szCs w:val="16"/>
      </w:rPr>
    </w:pPr>
    <w:r>
      <w:rPr>
        <w:color w:val="000000"/>
        <w:sz w:val="16"/>
        <w:szCs w:val="16"/>
      </w:rPr>
      <w:t>“</w:t>
    </w:r>
    <w:r>
      <w:rPr>
        <w:rFonts w:ascii="Calibri-Italic" w:hAnsi="Calibri-Italic" w:cs="Calibri-Italic"/>
        <w:i/>
        <w:iCs/>
        <w:color w:val="000000"/>
        <w:sz w:val="16"/>
        <w:szCs w:val="16"/>
      </w:rPr>
      <w:t xml:space="preserve">I ART: IL POLO DIFFUSO PER LA RIQUALIFICAZIONE URBANA DELLE PERIFERIE DEI COMUNI DELLE MADONIE”, </w:t>
    </w:r>
    <w:r>
      <w:rPr>
        <w:color w:val="000000"/>
        <w:sz w:val="16"/>
        <w:szCs w:val="16"/>
      </w:rPr>
      <w:t xml:space="preserve">ideato e diretto da I WORLD,capofilato da </w:t>
    </w:r>
    <w:r>
      <w:rPr>
        <w:color w:val="0000FF"/>
        <w:sz w:val="16"/>
        <w:szCs w:val="16"/>
      </w:rPr>
      <w:t>SO.SVI.MA</w:t>
    </w:r>
    <w:r>
      <w:rPr>
        <w:color w:val="000000"/>
        <w:sz w:val="16"/>
        <w:szCs w:val="16"/>
      </w:rPr>
      <w:t xml:space="preserve">. S.P.A. e </w:t>
    </w:r>
    <w:r>
      <w:rPr>
        <w:rFonts w:ascii="Calibri-Italic" w:hAnsi="Calibri-Italic" w:cs="Calibri-Italic"/>
        <w:i/>
        <w:iCs/>
        <w:color w:val="000000"/>
        <w:sz w:val="16"/>
        <w:szCs w:val="16"/>
      </w:rPr>
      <w:t>finanziato dal Bando della Presidenza del Consiglio pubblicato sulla Gazzetta Ufficiale del 1 giugno 2016,</w:t>
    </w:r>
  </w:p>
  <w:p w:rsidR="0061784E" w:rsidRDefault="0061784E" w:rsidP="00EF5055">
    <w:pPr>
      <w:autoSpaceDE w:val="0"/>
      <w:autoSpaceDN w:val="0"/>
      <w:adjustRightInd w:val="0"/>
      <w:spacing w:after="0" w:line="240" w:lineRule="auto"/>
      <w:jc w:val="center"/>
      <w:rPr>
        <w:color w:val="000000"/>
        <w:sz w:val="16"/>
        <w:szCs w:val="16"/>
      </w:rPr>
    </w:pPr>
    <w:r>
      <w:rPr>
        <w:rFonts w:ascii="Calibri-Italic" w:hAnsi="Calibri-Italic" w:cs="Calibri-Italic"/>
        <w:i/>
        <w:iCs/>
        <w:color w:val="000000"/>
        <w:sz w:val="16"/>
        <w:szCs w:val="16"/>
      </w:rPr>
      <w:t xml:space="preserve">Programma straordinario di intervento per la riqualificazione urbana e la sicurezza delle periferie delle città metropolitane e dei comuni capoluogo diprovincia – D.P.C.M. 25/05/2016 (G.U. 127 del 01/06/2016) </w:t>
    </w:r>
    <w:r>
      <w:rPr>
        <w:rFonts w:ascii="MS Mincho" w:eastAsia="MS Mincho" w:hAnsi="MS Mincho" w:cs="MS Mincho" w:hint="eastAsia"/>
        <w:i/>
        <w:iCs/>
        <w:color w:val="000000"/>
        <w:sz w:val="16"/>
        <w:szCs w:val="16"/>
      </w:rPr>
      <w:t>‐</w:t>
    </w:r>
    <w:r>
      <w:rPr>
        <w:rFonts w:ascii="Calibri-Italic" w:hAnsi="Calibri-Italic" w:cs="Calibri-Italic"/>
        <w:i/>
        <w:iCs/>
        <w:color w:val="000000"/>
        <w:sz w:val="16"/>
        <w:szCs w:val="16"/>
      </w:rPr>
      <w:t xml:space="preserve"> CUP 48/PA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84E" w:rsidRDefault="0061784E" w:rsidP="004316CE">
      <w:pPr>
        <w:spacing w:after="0" w:line="240" w:lineRule="auto"/>
      </w:pPr>
      <w:r>
        <w:separator/>
      </w:r>
    </w:p>
  </w:footnote>
  <w:footnote w:type="continuationSeparator" w:id="0">
    <w:p w:rsidR="0061784E" w:rsidRDefault="0061784E" w:rsidP="00431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84E" w:rsidRDefault="0061784E" w:rsidP="00D22AA4">
    <w:pPr>
      <w:pStyle w:val="Header"/>
      <w:ind w:left="-284"/>
      <w:jc w:val="center"/>
    </w:pPr>
    <w:r w:rsidRPr="00CB3A9D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Loghi intestazione I ART Madonie 02-10" style="width:270.75pt;height:69pt;visibility:visible">
          <v:imagedata r:id="rId1" o:title="" cropleft="28656f"/>
        </v:shape>
      </w:pict>
    </w:r>
  </w:p>
  <w:p w:rsidR="0061784E" w:rsidRDefault="006178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1F07"/>
    <w:multiLevelType w:val="hybridMultilevel"/>
    <w:tmpl w:val="CCA0B58E"/>
    <w:lvl w:ilvl="0" w:tplc="44F0FD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921D02"/>
    <w:multiLevelType w:val="hybridMultilevel"/>
    <w:tmpl w:val="1200D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A21136"/>
    <w:multiLevelType w:val="hybridMultilevel"/>
    <w:tmpl w:val="F6F4B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5E7786"/>
    <w:multiLevelType w:val="hybridMultilevel"/>
    <w:tmpl w:val="2AAEA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2830F5"/>
    <w:multiLevelType w:val="hybridMultilevel"/>
    <w:tmpl w:val="CFC40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F2C300F"/>
    <w:multiLevelType w:val="hybridMultilevel"/>
    <w:tmpl w:val="EDC41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17271CB"/>
    <w:multiLevelType w:val="hybridMultilevel"/>
    <w:tmpl w:val="A33E1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6697037"/>
    <w:multiLevelType w:val="hybridMultilevel"/>
    <w:tmpl w:val="E22EBF6A"/>
    <w:lvl w:ilvl="0" w:tplc="D026F300">
      <w:start w:val="3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1F681B8A"/>
    <w:multiLevelType w:val="hybridMultilevel"/>
    <w:tmpl w:val="C7021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B6D49"/>
    <w:multiLevelType w:val="hybridMultilevel"/>
    <w:tmpl w:val="8D0ECE94"/>
    <w:lvl w:ilvl="0" w:tplc="04100003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86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06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46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66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06" w:hanging="360"/>
      </w:pPr>
      <w:rPr>
        <w:rFonts w:ascii="Wingdings" w:hAnsi="Wingdings" w:cs="Wingdings" w:hint="default"/>
      </w:rPr>
    </w:lvl>
  </w:abstractNum>
  <w:abstractNum w:abstractNumId="10">
    <w:nsid w:val="22026850"/>
    <w:multiLevelType w:val="hybridMultilevel"/>
    <w:tmpl w:val="32AA2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F8426D8"/>
    <w:multiLevelType w:val="hybridMultilevel"/>
    <w:tmpl w:val="BD867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303371A"/>
    <w:multiLevelType w:val="hybridMultilevel"/>
    <w:tmpl w:val="35AA1AFA"/>
    <w:lvl w:ilvl="0" w:tplc="71844E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57451A7"/>
    <w:multiLevelType w:val="hybridMultilevel"/>
    <w:tmpl w:val="5FACC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A200D0B"/>
    <w:multiLevelType w:val="hybridMultilevel"/>
    <w:tmpl w:val="481CC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CD6EC8"/>
    <w:multiLevelType w:val="hybridMultilevel"/>
    <w:tmpl w:val="8AC06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4A83229"/>
    <w:multiLevelType w:val="hybridMultilevel"/>
    <w:tmpl w:val="6D642FB0"/>
    <w:lvl w:ilvl="0" w:tplc="6DDADF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DD80F61"/>
    <w:multiLevelType w:val="hybridMultilevel"/>
    <w:tmpl w:val="5DD4FF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E374E1A"/>
    <w:multiLevelType w:val="hybridMultilevel"/>
    <w:tmpl w:val="07EE7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233270E"/>
    <w:multiLevelType w:val="hybridMultilevel"/>
    <w:tmpl w:val="A4B2D390"/>
    <w:lvl w:ilvl="0" w:tplc="7D2A45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2387914"/>
    <w:multiLevelType w:val="hybridMultilevel"/>
    <w:tmpl w:val="376E058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4C72976"/>
    <w:multiLevelType w:val="hybridMultilevel"/>
    <w:tmpl w:val="94EA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832CFA"/>
    <w:multiLevelType w:val="hybridMultilevel"/>
    <w:tmpl w:val="E34693A8"/>
    <w:lvl w:ilvl="0" w:tplc="7C4274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8657571"/>
    <w:multiLevelType w:val="hybridMultilevel"/>
    <w:tmpl w:val="C7021A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1F2FBA"/>
    <w:multiLevelType w:val="hybridMultilevel"/>
    <w:tmpl w:val="37F897D2"/>
    <w:lvl w:ilvl="0" w:tplc="7A6AC74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1D90B04"/>
    <w:multiLevelType w:val="hybridMultilevel"/>
    <w:tmpl w:val="53067E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C7FCF"/>
    <w:multiLevelType w:val="hybridMultilevel"/>
    <w:tmpl w:val="EDB6161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2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94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8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10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48" w:hanging="360"/>
      </w:pPr>
      <w:rPr>
        <w:rFonts w:ascii="Wingdings" w:hAnsi="Wingdings" w:cs="Wingdings" w:hint="default"/>
      </w:rPr>
    </w:lvl>
  </w:abstractNum>
  <w:abstractNum w:abstractNumId="27">
    <w:nsid w:val="64D20D6B"/>
    <w:multiLevelType w:val="hybridMultilevel"/>
    <w:tmpl w:val="0EF64912"/>
    <w:lvl w:ilvl="0" w:tplc="AF96B4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6EA78FF"/>
    <w:multiLevelType w:val="hybridMultilevel"/>
    <w:tmpl w:val="5E4E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CBF3966"/>
    <w:multiLevelType w:val="hybridMultilevel"/>
    <w:tmpl w:val="9B5EF112"/>
    <w:lvl w:ilvl="0" w:tplc="D83C1C02">
      <w:start w:val="1"/>
      <w:numFmt w:val="decimal"/>
      <w:lvlText w:val="%1."/>
      <w:lvlJc w:val="left"/>
      <w:pPr>
        <w:ind w:left="112" w:hanging="324"/>
      </w:pPr>
      <w:rPr>
        <w:rFonts w:ascii="Arial" w:eastAsia="Times New Roman" w:hAnsi="Arial" w:hint="default"/>
        <w:spacing w:val="0"/>
        <w:w w:val="99"/>
        <w:sz w:val="24"/>
        <w:szCs w:val="24"/>
      </w:rPr>
    </w:lvl>
    <w:lvl w:ilvl="1" w:tplc="C4544192">
      <w:start w:val="1"/>
      <w:numFmt w:val="lowerLetter"/>
      <w:lvlText w:val="%2)"/>
      <w:lvlJc w:val="left"/>
      <w:pPr>
        <w:ind w:left="832" w:hanging="348"/>
      </w:pPr>
      <w:rPr>
        <w:rFonts w:ascii="Arial" w:eastAsia="Times New Roman" w:hAnsi="Arial" w:hint="default"/>
        <w:spacing w:val="0"/>
        <w:w w:val="99"/>
        <w:sz w:val="24"/>
        <w:szCs w:val="24"/>
      </w:rPr>
    </w:lvl>
    <w:lvl w:ilvl="2" w:tplc="D79E85E0">
      <w:numFmt w:val="bullet"/>
      <w:lvlText w:val="‐"/>
      <w:lvlJc w:val="left"/>
      <w:pPr>
        <w:ind w:left="1552" w:hanging="336"/>
      </w:pPr>
      <w:rPr>
        <w:rFonts w:ascii="Calibri" w:eastAsia="Times New Roman" w:hAnsi="Calibri" w:hint="default"/>
        <w:w w:val="99"/>
        <w:sz w:val="24"/>
        <w:szCs w:val="24"/>
      </w:rPr>
    </w:lvl>
    <w:lvl w:ilvl="3" w:tplc="5798D384">
      <w:numFmt w:val="bullet"/>
      <w:lvlText w:val="•"/>
      <w:lvlJc w:val="left"/>
      <w:pPr>
        <w:ind w:left="2597" w:hanging="336"/>
      </w:pPr>
      <w:rPr>
        <w:rFonts w:hint="default"/>
      </w:rPr>
    </w:lvl>
    <w:lvl w:ilvl="4" w:tplc="157206D6">
      <w:numFmt w:val="bullet"/>
      <w:lvlText w:val="•"/>
      <w:lvlJc w:val="left"/>
      <w:pPr>
        <w:ind w:left="3635" w:hanging="336"/>
      </w:pPr>
      <w:rPr>
        <w:rFonts w:hint="default"/>
      </w:rPr>
    </w:lvl>
    <w:lvl w:ilvl="5" w:tplc="7DACD38C">
      <w:numFmt w:val="bullet"/>
      <w:lvlText w:val="•"/>
      <w:lvlJc w:val="left"/>
      <w:pPr>
        <w:ind w:left="4672" w:hanging="336"/>
      </w:pPr>
      <w:rPr>
        <w:rFonts w:hint="default"/>
      </w:rPr>
    </w:lvl>
    <w:lvl w:ilvl="6" w:tplc="59C09882">
      <w:numFmt w:val="bullet"/>
      <w:lvlText w:val="•"/>
      <w:lvlJc w:val="left"/>
      <w:pPr>
        <w:ind w:left="5710" w:hanging="336"/>
      </w:pPr>
      <w:rPr>
        <w:rFonts w:hint="default"/>
      </w:rPr>
    </w:lvl>
    <w:lvl w:ilvl="7" w:tplc="25FCA794">
      <w:numFmt w:val="bullet"/>
      <w:lvlText w:val="•"/>
      <w:lvlJc w:val="left"/>
      <w:pPr>
        <w:ind w:left="6747" w:hanging="336"/>
      </w:pPr>
      <w:rPr>
        <w:rFonts w:hint="default"/>
      </w:rPr>
    </w:lvl>
    <w:lvl w:ilvl="8" w:tplc="645EDBDA">
      <w:numFmt w:val="bullet"/>
      <w:lvlText w:val="•"/>
      <w:lvlJc w:val="left"/>
      <w:pPr>
        <w:ind w:left="7785" w:hanging="336"/>
      </w:pPr>
      <w:rPr>
        <w:rFonts w:hint="default"/>
      </w:rPr>
    </w:lvl>
  </w:abstractNum>
  <w:abstractNum w:abstractNumId="30">
    <w:nsid w:val="70E84837"/>
    <w:multiLevelType w:val="hybridMultilevel"/>
    <w:tmpl w:val="6694DA8A"/>
    <w:lvl w:ilvl="0" w:tplc="A0CA115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AEE536C"/>
    <w:multiLevelType w:val="hybridMultilevel"/>
    <w:tmpl w:val="3050E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AFD184B"/>
    <w:multiLevelType w:val="hybridMultilevel"/>
    <w:tmpl w:val="5FF6B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7"/>
  </w:num>
  <w:num w:numId="3">
    <w:abstractNumId w:val="7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21"/>
  </w:num>
  <w:num w:numId="9">
    <w:abstractNumId w:val="15"/>
  </w:num>
  <w:num w:numId="10">
    <w:abstractNumId w:val="26"/>
  </w:num>
  <w:num w:numId="11">
    <w:abstractNumId w:val="2"/>
  </w:num>
  <w:num w:numId="12">
    <w:abstractNumId w:val="28"/>
  </w:num>
  <w:num w:numId="13">
    <w:abstractNumId w:val="11"/>
  </w:num>
  <w:num w:numId="14">
    <w:abstractNumId w:val="13"/>
  </w:num>
  <w:num w:numId="15">
    <w:abstractNumId w:val="18"/>
  </w:num>
  <w:num w:numId="16">
    <w:abstractNumId w:val="6"/>
  </w:num>
  <w:num w:numId="17">
    <w:abstractNumId w:val="32"/>
  </w:num>
  <w:num w:numId="18">
    <w:abstractNumId w:val="4"/>
  </w:num>
  <w:num w:numId="19">
    <w:abstractNumId w:val="5"/>
  </w:num>
  <w:num w:numId="20">
    <w:abstractNumId w:val="30"/>
  </w:num>
  <w:num w:numId="21">
    <w:abstractNumId w:val="22"/>
  </w:num>
  <w:num w:numId="22">
    <w:abstractNumId w:val="14"/>
  </w:num>
  <w:num w:numId="23">
    <w:abstractNumId w:val="20"/>
  </w:num>
  <w:num w:numId="24">
    <w:abstractNumId w:val="9"/>
  </w:num>
  <w:num w:numId="25">
    <w:abstractNumId w:val="29"/>
  </w:num>
  <w:num w:numId="26">
    <w:abstractNumId w:val="25"/>
  </w:num>
  <w:num w:numId="27">
    <w:abstractNumId w:val="23"/>
  </w:num>
  <w:num w:numId="28">
    <w:abstractNumId w:val="19"/>
  </w:num>
  <w:num w:numId="29">
    <w:abstractNumId w:val="0"/>
  </w:num>
  <w:num w:numId="30">
    <w:abstractNumId w:val="8"/>
  </w:num>
  <w:num w:numId="31">
    <w:abstractNumId w:val="16"/>
  </w:num>
  <w:num w:numId="32">
    <w:abstractNumId w:val="31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68A"/>
    <w:rsid w:val="00000655"/>
    <w:rsid w:val="00005F93"/>
    <w:rsid w:val="00035DFE"/>
    <w:rsid w:val="000410A9"/>
    <w:rsid w:val="000C31FA"/>
    <w:rsid w:val="000D395D"/>
    <w:rsid w:val="000E78C1"/>
    <w:rsid w:val="00111396"/>
    <w:rsid w:val="0011525B"/>
    <w:rsid w:val="001258B4"/>
    <w:rsid w:val="0013784B"/>
    <w:rsid w:val="00152D4B"/>
    <w:rsid w:val="00166D34"/>
    <w:rsid w:val="00167995"/>
    <w:rsid w:val="001713E7"/>
    <w:rsid w:val="00177AB0"/>
    <w:rsid w:val="001A21B8"/>
    <w:rsid w:val="001A4CAC"/>
    <w:rsid w:val="001D08E3"/>
    <w:rsid w:val="001F32A1"/>
    <w:rsid w:val="0021268A"/>
    <w:rsid w:val="00221A26"/>
    <w:rsid w:val="00230653"/>
    <w:rsid w:val="00233D33"/>
    <w:rsid w:val="002673F8"/>
    <w:rsid w:val="00286294"/>
    <w:rsid w:val="002D6D5C"/>
    <w:rsid w:val="002F1517"/>
    <w:rsid w:val="002F34AB"/>
    <w:rsid w:val="0031754B"/>
    <w:rsid w:val="00333107"/>
    <w:rsid w:val="00333318"/>
    <w:rsid w:val="00376F6C"/>
    <w:rsid w:val="00385902"/>
    <w:rsid w:val="003A2D37"/>
    <w:rsid w:val="003A415A"/>
    <w:rsid w:val="003B69EF"/>
    <w:rsid w:val="003E30C4"/>
    <w:rsid w:val="003F05DB"/>
    <w:rsid w:val="003F3772"/>
    <w:rsid w:val="004035D3"/>
    <w:rsid w:val="004316CE"/>
    <w:rsid w:val="00445739"/>
    <w:rsid w:val="00447030"/>
    <w:rsid w:val="00452A64"/>
    <w:rsid w:val="00463B71"/>
    <w:rsid w:val="004760AF"/>
    <w:rsid w:val="0048059C"/>
    <w:rsid w:val="004A763C"/>
    <w:rsid w:val="004C06C5"/>
    <w:rsid w:val="004D4C13"/>
    <w:rsid w:val="004E1BAD"/>
    <w:rsid w:val="004F110B"/>
    <w:rsid w:val="00501FC8"/>
    <w:rsid w:val="00531A48"/>
    <w:rsid w:val="00552FE6"/>
    <w:rsid w:val="00565FF6"/>
    <w:rsid w:val="005817B1"/>
    <w:rsid w:val="00590DEA"/>
    <w:rsid w:val="00591451"/>
    <w:rsid w:val="005914F4"/>
    <w:rsid w:val="005927ED"/>
    <w:rsid w:val="005B12B8"/>
    <w:rsid w:val="005D099D"/>
    <w:rsid w:val="005D7D78"/>
    <w:rsid w:val="005F61ED"/>
    <w:rsid w:val="005F7BB0"/>
    <w:rsid w:val="0061784E"/>
    <w:rsid w:val="00682C2B"/>
    <w:rsid w:val="00683144"/>
    <w:rsid w:val="00693AB0"/>
    <w:rsid w:val="00696C6C"/>
    <w:rsid w:val="006B5F71"/>
    <w:rsid w:val="006E3FA2"/>
    <w:rsid w:val="00707FA4"/>
    <w:rsid w:val="007177BD"/>
    <w:rsid w:val="00717E00"/>
    <w:rsid w:val="00736EFF"/>
    <w:rsid w:val="00743E68"/>
    <w:rsid w:val="0074494F"/>
    <w:rsid w:val="00746298"/>
    <w:rsid w:val="00757BE9"/>
    <w:rsid w:val="00770BF9"/>
    <w:rsid w:val="007A48D5"/>
    <w:rsid w:val="007B25FA"/>
    <w:rsid w:val="007F3C4E"/>
    <w:rsid w:val="007F4214"/>
    <w:rsid w:val="007F6B49"/>
    <w:rsid w:val="00833153"/>
    <w:rsid w:val="0084541F"/>
    <w:rsid w:val="00865E71"/>
    <w:rsid w:val="008A2B6E"/>
    <w:rsid w:val="008A773E"/>
    <w:rsid w:val="008D4ED9"/>
    <w:rsid w:val="008D5A87"/>
    <w:rsid w:val="009032C7"/>
    <w:rsid w:val="00905DDE"/>
    <w:rsid w:val="00906A3F"/>
    <w:rsid w:val="009534A6"/>
    <w:rsid w:val="00974127"/>
    <w:rsid w:val="009833D0"/>
    <w:rsid w:val="00994822"/>
    <w:rsid w:val="009B6E10"/>
    <w:rsid w:val="009D3BCA"/>
    <w:rsid w:val="009D3D26"/>
    <w:rsid w:val="009F471B"/>
    <w:rsid w:val="00A11D54"/>
    <w:rsid w:val="00A2189D"/>
    <w:rsid w:val="00A71394"/>
    <w:rsid w:val="00AA267C"/>
    <w:rsid w:val="00AE5020"/>
    <w:rsid w:val="00AE78B7"/>
    <w:rsid w:val="00B01469"/>
    <w:rsid w:val="00B23637"/>
    <w:rsid w:val="00B31586"/>
    <w:rsid w:val="00B41AE0"/>
    <w:rsid w:val="00B44E66"/>
    <w:rsid w:val="00B71F05"/>
    <w:rsid w:val="00B96588"/>
    <w:rsid w:val="00BC7861"/>
    <w:rsid w:val="00C37BD3"/>
    <w:rsid w:val="00C740BD"/>
    <w:rsid w:val="00C9609D"/>
    <w:rsid w:val="00CA34B8"/>
    <w:rsid w:val="00CB2BA0"/>
    <w:rsid w:val="00CB3A9D"/>
    <w:rsid w:val="00CD27F9"/>
    <w:rsid w:val="00CE0B3E"/>
    <w:rsid w:val="00D00C3B"/>
    <w:rsid w:val="00D146D1"/>
    <w:rsid w:val="00D22AA4"/>
    <w:rsid w:val="00D257FB"/>
    <w:rsid w:val="00D2751E"/>
    <w:rsid w:val="00D31EB0"/>
    <w:rsid w:val="00D725E6"/>
    <w:rsid w:val="00D871D4"/>
    <w:rsid w:val="00DF42A2"/>
    <w:rsid w:val="00DF5F7E"/>
    <w:rsid w:val="00E00B3F"/>
    <w:rsid w:val="00E31241"/>
    <w:rsid w:val="00E31264"/>
    <w:rsid w:val="00E70333"/>
    <w:rsid w:val="00E72B6A"/>
    <w:rsid w:val="00E7722B"/>
    <w:rsid w:val="00E86120"/>
    <w:rsid w:val="00E91B0E"/>
    <w:rsid w:val="00E91E68"/>
    <w:rsid w:val="00E969F5"/>
    <w:rsid w:val="00E96AAB"/>
    <w:rsid w:val="00EA33A8"/>
    <w:rsid w:val="00EB5475"/>
    <w:rsid w:val="00ED4F08"/>
    <w:rsid w:val="00EF13D7"/>
    <w:rsid w:val="00EF2B96"/>
    <w:rsid w:val="00EF5055"/>
    <w:rsid w:val="00F178D2"/>
    <w:rsid w:val="00F24C4F"/>
    <w:rsid w:val="00F270E0"/>
    <w:rsid w:val="00F358C5"/>
    <w:rsid w:val="00F743F0"/>
    <w:rsid w:val="00FA532A"/>
    <w:rsid w:val="00FA6270"/>
    <w:rsid w:val="00FA7055"/>
    <w:rsid w:val="00FB30A5"/>
    <w:rsid w:val="00FC29CD"/>
    <w:rsid w:val="00FD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1B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268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21268A"/>
    <w:pPr>
      <w:ind w:left="720"/>
    </w:pPr>
  </w:style>
  <w:style w:type="paragraph" w:styleId="Header">
    <w:name w:val="header"/>
    <w:basedOn w:val="Normal"/>
    <w:link w:val="HeaderChar"/>
    <w:uiPriority w:val="99"/>
    <w:rsid w:val="0043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6CE"/>
  </w:style>
  <w:style w:type="paragraph" w:styleId="Footer">
    <w:name w:val="footer"/>
    <w:basedOn w:val="Normal"/>
    <w:link w:val="FooterChar"/>
    <w:uiPriority w:val="99"/>
    <w:rsid w:val="00431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316CE"/>
  </w:style>
  <w:style w:type="character" w:styleId="Hyperlink">
    <w:name w:val="Hyperlink"/>
    <w:basedOn w:val="DefaultParagraphFont"/>
    <w:uiPriority w:val="99"/>
    <w:rsid w:val="004316CE"/>
    <w:rPr>
      <w:color w:val="0000FF"/>
      <w:u w:val="single"/>
    </w:rPr>
  </w:style>
  <w:style w:type="paragraph" w:styleId="NormalWeb">
    <w:name w:val="Normal (Web)"/>
    <w:basedOn w:val="Normal"/>
    <w:uiPriority w:val="99"/>
    <w:rsid w:val="004316C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style-span">
    <w:name w:val="apple-style-span"/>
    <w:uiPriority w:val="99"/>
    <w:rsid w:val="004316CE"/>
  </w:style>
  <w:style w:type="paragraph" w:styleId="FootnoteText">
    <w:name w:val="footnote text"/>
    <w:basedOn w:val="Normal"/>
    <w:link w:val="FootnoteTextChar"/>
    <w:uiPriority w:val="99"/>
    <w:semiHidden/>
    <w:rsid w:val="002862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62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86294"/>
    <w:rPr>
      <w:vertAlign w:val="superscript"/>
    </w:rPr>
  </w:style>
  <w:style w:type="table" w:styleId="TableGrid">
    <w:name w:val="Table Grid"/>
    <w:basedOn w:val="TableNormal"/>
    <w:uiPriority w:val="99"/>
    <w:rsid w:val="001A21B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6918401180331042569gmail-msofooter">
    <w:name w:val="m_-6918401180331042569gmail-msofooter"/>
    <w:basedOn w:val="Normal"/>
    <w:uiPriority w:val="99"/>
    <w:rsid w:val="00221A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44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7030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1258B4"/>
    <w:pPr>
      <w:suppressAutoHyphens/>
      <w:autoSpaceDN w:val="0"/>
      <w:textAlignment w:val="baseline"/>
    </w:pPr>
    <w:rPr>
      <w:rFonts w:ascii="Century Gothic" w:eastAsia="Times New Roman" w:hAnsi="Century Gothic" w:cs="Century Gothic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svima.agenzi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484</Words>
  <Characters>2760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gal scm</dc:creator>
  <cp:keywords/>
  <dc:description/>
  <cp:lastModifiedBy>Reca</cp:lastModifiedBy>
  <cp:revision>2</cp:revision>
  <cp:lastPrinted>2019-11-04T09:05:00Z</cp:lastPrinted>
  <dcterms:created xsi:type="dcterms:W3CDTF">2021-03-09T11:53:00Z</dcterms:created>
  <dcterms:modified xsi:type="dcterms:W3CDTF">2021-03-09T11:53:00Z</dcterms:modified>
</cp:coreProperties>
</file>